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43D67" w14:textId="77777777" w:rsidR="00EF4473" w:rsidRPr="005D0201" w:rsidRDefault="005D0201" w:rsidP="002E640D">
      <w:pPr>
        <w:jc w:val="center"/>
        <w:rPr>
          <w:b/>
          <w:sz w:val="28"/>
          <w:szCs w:val="24"/>
        </w:rPr>
      </w:pPr>
      <w:r w:rsidRPr="005D0201">
        <w:rPr>
          <w:b/>
          <w:sz w:val="28"/>
          <w:szCs w:val="24"/>
        </w:rPr>
        <w:t>Request for Certification</w:t>
      </w:r>
    </w:p>
    <w:p w14:paraId="70747BFF" w14:textId="39DEEE95" w:rsidR="00F12CFD" w:rsidRDefault="00EF4473" w:rsidP="00BB0B71">
      <w:pPr>
        <w:pStyle w:val="ListParagraph"/>
        <w:numPr>
          <w:ilvl w:val="0"/>
          <w:numId w:val="13"/>
        </w:numPr>
        <w:spacing w:line="240" w:lineRule="auto"/>
        <w:rPr>
          <w:sz w:val="24"/>
          <w:szCs w:val="24"/>
        </w:rPr>
      </w:pPr>
      <w:r w:rsidRPr="00375586">
        <w:rPr>
          <w:sz w:val="24"/>
          <w:szCs w:val="24"/>
        </w:rPr>
        <w:t xml:space="preserve">All fields below are </w:t>
      </w:r>
      <w:r w:rsidR="00D56224">
        <w:rPr>
          <w:sz w:val="24"/>
          <w:szCs w:val="24"/>
        </w:rPr>
        <w:t>necessary</w:t>
      </w:r>
      <w:r w:rsidRPr="00375586">
        <w:rPr>
          <w:sz w:val="24"/>
          <w:szCs w:val="24"/>
        </w:rPr>
        <w:t xml:space="preserve"> t</w:t>
      </w:r>
      <w:r w:rsidR="00D56224">
        <w:rPr>
          <w:sz w:val="24"/>
          <w:szCs w:val="24"/>
        </w:rPr>
        <w:t>o begin a certification request. F</w:t>
      </w:r>
      <w:r w:rsidRPr="00375586">
        <w:rPr>
          <w:sz w:val="24"/>
          <w:szCs w:val="24"/>
        </w:rPr>
        <w:t xml:space="preserve">ailure to provide all requested information </w:t>
      </w:r>
      <w:r w:rsidR="00D56224">
        <w:rPr>
          <w:sz w:val="24"/>
          <w:szCs w:val="24"/>
        </w:rPr>
        <w:t>may</w:t>
      </w:r>
      <w:r w:rsidRPr="00375586">
        <w:rPr>
          <w:sz w:val="24"/>
          <w:szCs w:val="24"/>
        </w:rPr>
        <w:t xml:space="preserve"> delay your request for certification. </w:t>
      </w:r>
      <w:r>
        <w:rPr>
          <w:sz w:val="24"/>
          <w:szCs w:val="24"/>
        </w:rPr>
        <w:t xml:space="preserve">Submit fax to </w:t>
      </w:r>
      <w:r w:rsidR="00894F12" w:rsidRPr="00894F12">
        <w:rPr>
          <w:sz w:val="24"/>
          <w:szCs w:val="24"/>
        </w:rPr>
        <w:t>866</w:t>
      </w:r>
      <w:r w:rsidRPr="00894F12">
        <w:rPr>
          <w:sz w:val="24"/>
          <w:szCs w:val="24"/>
        </w:rPr>
        <w:t>-</w:t>
      </w:r>
      <w:r w:rsidR="00894F12" w:rsidRPr="00894F12">
        <w:rPr>
          <w:sz w:val="24"/>
          <w:szCs w:val="24"/>
        </w:rPr>
        <w:t>229-0028</w:t>
      </w:r>
      <w:r w:rsidRPr="00894F12">
        <w:rPr>
          <w:sz w:val="24"/>
          <w:szCs w:val="24"/>
        </w:rPr>
        <w:t>.</w:t>
      </w:r>
    </w:p>
    <w:p w14:paraId="3FC5CED6" w14:textId="16457ED2" w:rsidR="006F61DC" w:rsidRPr="00735507" w:rsidRDefault="006074A1" w:rsidP="006F61DC">
      <w:pPr>
        <w:pStyle w:val="ListParagraph"/>
        <w:numPr>
          <w:ilvl w:val="0"/>
          <w:numId w:val="13"/>
        </w:numPr>
        <w:spacing w:line="240" w:lineRule="auto"/>
        <w:rPr>
          <w:b/>
          <w:bCs/>
          <w:i/>
          <w:iCs/>
          <w:sz w:val="24"/>
          <w:szCs w:val="24"/>
        </w:rPr>
      </w:pPr>
      <w:r w:rsidRPr="00735507">
        <w:rPr>
          <w:b/>
          <w:bCs/>
          <w:i/>
          <w:iCs/>
          <w:sz w:val="24"/>
          <w:szCs w:val="24"/>
        </w:rPr>
        <w:t>Please</w:t>
      </w:r>
      <w:r w:rsidR="00BB0B71" w:rsidRPr="00735507">
        <w:rPr>
          <w:b/>
          <w:bCs/>
          <w:i/>
          <w:iCs/>
          <w:sz w:val="24"/>
          <w:szCs w:val="24"/>
        </w:rPr>
        <w:t xml:space="preserve"> </w:t>
      </w:r>
      <w:r w:rsidR="00735507" w:rsidRPr="00735507">
        <w:rPr>
          <w:b/>
          <w:bCs/>
          <w:i/>
          <w:iCs/>
          <w:sz w:val="24"/>
          <w:szCs w:val="24"/>
        </w:rPr>
        <w:t>include</w:t>
      </w:r>
      <w:r w:rsidR="00BB0B71" w:rsidRPr="00735507">
        <w:rPr>
          <w:b/>
          <w:bCs/>
          <w:i/>
          <w:iCs/>
          <w:sz w:val="24"/>
          <w:szCs w:val="24"/>
        </w:rPr>
        <w:t xml:space="preserve"> </w:t>
      </w:r>
      <w:r w:rsidR="00834921" w:rsidRPr="00735507">
        <w:rPr>
          <w:b/>
          <w:bCs/>
          <w:i/>
          <w:iCs/>
          <w:sz w:val="24"/>
          <w:szCs w:val="24"/>
        </w:rPr>
        <w:t>applicable chart notes, laboratory results and radiology findings</w:t>
      </w:r>
      <w:r w:rsidR="00BB0B71" w:rsidRPr="00735507">
        <w:rPr>
          <w:b/>
          <w:bCs/>
          <w:i/>
          <w:iCs/>
          <w:sz w:val="24"/>
          <w:szCs w:val="24"/>
        </w:rPr>
        <w:t xml:space="preserve"> with this request.</w:t>
      </w:r>
    </w:p>
    <w:p w14:paraId="229CC27C" w14:textId="77777777" w:rsidR="00EF4473" w:rsidRPr="00375586" w:rsidRDefault="00EF4473" w:rsidP="00EF4473">
      <w:pPr>
        <w:spacing w:after="0"/>
        <w:rPr>
          <w:b/>
          <w:sz w:val="24"/>
          <w:szCs w:val="24"/>
        </w:rPr>
      </w:pPr>
      <w:r w:rsidRPr="00375586">
        <w:rPr>
          <w:b/>
          <w:sz w:val="24"/>
          <w:szCs w:val="24"/>
        </w:rPr>
        <w:t>Patient Information</w:t>
      </w:r>
    </w:p>
    <w:tbl>
      <w:tblPr>
        <w:tblStyle w:val="TableGrid"/>
        <w:tblW w:w="0" w:type="auto"/>
        <w:tblLook w:val="04A0" w:firstRow="1" w:lastRow="0" w:firstColumn="1" w:lastColumn="0" w:noHBand="0" w:noVBand="1"/>
      </w:tblPr>
      <w:tblGrid>
        <w:gridCol w:w="5044"/>
        <w:gridCol w:w="5026"/>
      </w:tblGrid>
      <w:tr w:rsidR="00EF4473" w:rsidRPr="00375586" w14:paraId="2BDC2E05" w14:textId="77777777" w:rsidTr="00D56224">
        <w:trPr>
          <w:trHeight w:val="359"/>
        </w:trPr>
        <w:tc>
          <w:tcPr>
            <w:tcW w:w="5044" w:type="dxa"/>
          </w:tcPr>
          <w:p w14:paraId="72DDC13F" w14:textId="77777777" w:rsidR="00EF4473" w:rsidRPr="00375586" w:rsidRDefault="00EF4473" w:rsidP="006F61DC">
            <w:pPr>
              <w:rPr>
                <w:sz w:val="24"/>
                <w:szCs w:val="24"/>
              </w:rPr>
            </w:pPr>
            <w:r w:rsidRPr="00375586">
              <w:rPr>
                <w:sz w:val="24"/>
                <w:szCs w:val="24"/>
              </w:rPr>
              <w:t>Name:</w:t>
            </w:r>
          </w:p>
        </w:tc>
        <w:tc>
          <w:tcPr>
            <w:tcW w:w="5026" w:type="dxa"/>
          </w:tcPr>
          <w:p w14:paraId="404B828D" w14:textId="77777777" w:rsidR="00EF4473" w:rsidRPr="00375586" w:rsidRDefault="00EF4473" w:rsidP="006F61DC">
            <w:pPr>
              <w:rPr>
                <w:sz w:val="24"/>
                <w:szCs w:val="24"/>
              </w:rPr>
            </w:pPr>
            <w:r w:rsidRPr="00375586">
              <w:rPr>
                <w:sz w:val="24"/>
                <w:szCs w:val="24"/>
              </w:rPr>
              <w:t>DOB:</w:t>
            </w:r>
          </w:p>
        </w:tc>
      </w:tr>
      <w:tr w:rsidR="00EF4473" w:rsidRPr="00375586" w14:paraId="011951DB" w14:textId="77777777" w:rsidTr="00D56224">
        <w:trPr>
          <w:trHeight w:val="341"/>
        </w:trPr>
        <w:tc>
          <w:tcPr>
            <w:tcW w:w="5044" w:type="dxa"/>
          </w:tcPr>
          <w:p w14:paraId="38DE44A4" w14:textId="77777777" w:rsidR="00EF4473" w:rsidRPr="00375586" w:rsidRDefault="00EF4473" w:rsidP="006F61DC">
            <w:pPr>
              <w:rPr>
                <w:sz w:val="24"/>
                <w:szCs w:val="24"/>
              </w:rPr>
            </w:pPr>
            <w:r w:rsidRPr="00375586">
              <w:rPr>
                <w:sz w:val="24"/>
                <w:szCs w:val="24"/>
              </w:rPr>
              <w:t>Address:</w:t>
            </w:r>
          </w:p>
        </w:tc>
        <w:tc>
          <w:tcPr>
            <w:tcW w:w="5026" w:type="dxa"/>
          </w:tcPr>
          <w:p w14:paraId="41FC24B7" w14:textId="77777777" w:rsidR="00EF4473" w:rsidRPr="00375586" w:rsidRDefault="00EF4473" w:rsidP="006F61DC">
            <w:pPr>
              <w:rPr>
                <w:sz w:val="24"/>
                <w:szCs w:val="24"/>
              </w:rPr>
            </w:pPr>
            <w:r w:rsidRPr="00375586">
              <w:rPr>
                <w:sz w:val="24"/>
                <w:szCs w:val="24"/>
              </w:rPr>
              <w:t xml:space="preserve">Phone #: </w:t>
            </w:r>
          </w:p>
        </w:tc>
      </w:tr>
      <w:tr w:rsidR="00EF4473" w:rsidRPr="00375586" w14:paraId="7F22B3C0" w14:textId="77777777" w:rsidTr="00D56224">
        <w:trPr>
          <w:trHeight w:val="359"/>
        </w:trPr>
        <w:tc>
          <w:tcPr>
            <w:tcW w:w="5044" w:type="dxa"/>
          </w:tcPr>
          <w:p w14:paraId="4365FC13" w14:textId="77777777" w:rsidR="00EF4473" w:rsidRPr="00375586" w:rsidRDefault="00EF4473" w:rsidP="006F61DC">
            <w:pPr>
              <w:rPr>
                <w:sz w:val="24"/>
                <w:szCs w:val="24"/>
              </w:rPr>
            </w:pPr>
            <w:r w:rsidRPr="00375586">
              <w:rPr>
                <w:sz w:val="24"/>
                <w:szCs w:val="24"/>
              </w:rPr>
              <w:t xml:space="preserve">Member ID #: </w:t>
            </w:r>
          </w:p>
        </w:tc>
        <w:tc>
          <w:tcPr>
            <w:tcW w:w="5026" w:type="dxa"/>
          </w:tcPr>
          <w:p w14:paraId="3A84439D" w14:textId="77777777" w:rsidR="00EF4473" w:rsidRPr="00375586" w:rsidRDefault="00EF4473" w:rsidP="006F61DC">
            <w:pPr>
              <w:rPr>
                <w:sz w:val="24"/>
                <w:szCs w:val="24"/>
              </w:rPr>
            </w:pPr>
            <w:r w:rsidRPr="00375586">
              <w:rPr>
                <w:sz w:val="24"/>
                <w:szCs w:val="24"/>
              </w:rPr>
              <w:t xml:space="preserve">Group #: </w:t>
            </w:r>
          </w:p>
        </w:tc>
      </w:tr>
    </w:tbl>
    <w:p w14:paraId="7156C528" w14:textId="5C37F7B3" w:rsidR="00EF4473" w:rsidRDefault="00EF4473" w:rsidP="00171847">
      <w:pPr>
        <w:spacing w:before="120" w:after="0"/>
        <w:rPr>
          <w:szCs w:val="24"/>
        </w:rPr>
      </w:pPr>
      <w:r w:rsidRPr="00375586">
        <w:rPr>
          <w:b/>
          <w:sz w:val="24"/>
          <w:szCs w:val="24"/>
        </w:rPr>
        <w:t>Request</w:t>
      </w:r>
      <w:r w:rsidR="00F12CFD">
        <w:rPr>
          <w:b/>
          <w:sz w:val="24"/>
          <w:szCs w:val="24"/>
        </w:rPr>
        <w:t xml:space="preserve">  </w:t>
      </w:r>
      <w:r w:rsidR="00F36FA2">
        <w:rPr>
          <w:b/>
          <w:sz w:val="24"/>
          <w:szCs w:val="24"/>
        </w:rPr>
        <w:t xml:space="preserve"> </w:t>
      </w:r>
      <w:r w:rsidR="00F12CFD" w:rsidRPr="00BB0B71">
        <w:rPr>
          <w:szCs w:val="24"/>
        </w:rPr>
        <w:t>**All requests are considered non-urgent unless otherwise indicated**</w:t>
      </w:r>
    </w:p>
    <w:tbl>
      <w:tblPr>
        <w:tblStyle w:val="TableGrid"/>
        <w:tblW w:w="0" w:type="auto"/>
        <w:tblLook w:val="04A0" w:firstRow="1" w:lastRow="0" w:firstColumn="1" w:lastColumn="0" w:noHBand="0" w:noVBand="1"/>
      </w:tblPr>
      <w:tblGrid>
        <w:gridCol w:w="5037"/>
        <w:gridCol w:w="5033"/>
      </w:tblGrid>
      <w:tr w:rsidR="00A34ECC" w:rsidRPr="00375586" w14:paraId="6CBA49D7" w14:textId="77777777" w:rsidTr="00A66B62">
        <w:trPr>
          <w:trHeight w:val="359"/>
        </w:trPr>
        <w:tc>
          <w:tcPr>
            <w:tcW w:w="5037" w:type="dxa"/>
          </w:tcPr>
          <w:p w14:paraId="7534B147" w14:textId="77777777" w:rsidR="00A34ECC" w:rsidRPr="00375586" w:rsidRDefault="00A34ECC" w:rsidP="00A66B62">
            <w:pPr>
              <w:rPr>
                <w:sz w:val="24"/>
                <w:szCs w:val="24"/>
              </w:rPr>
            </w:pPr>
            <w:r w:rsidRPr="00375586">
              <w:rPr>
                <w:sz w:val="24"/>
                <w:szCs w:val="24"/>
              </w:rPr>
              <w:t xml:space="preserve">Date of Request: </w:t>
            </w:r>
          </w:p>
        </w:tc>
        <w:tc>
          <w:tcPr>
            <w:tcW w:w="5033" w:type="dxa"/>
          </w:tcPr>
          <w:p w14:paraId="0181D44D" w14:textId="77777777" w:rsidR="00A34ECC" w:rsidRPr="00375586" w:rsidRDefault="00A34ECC" w:rsidP="00A66B62">
            <w:pPr>
              <w:rPr>
                <w:sz w:val="24"/>
                <w:szCs w:val="24"/>
              </w:rPr>
            </w:pPr>
            <w:r w:rsidRPr="00375586">
              <w:rPr>
                <w:sz w:val="24"/>
                <w:szCs w:val="24"/>
              </w:rPr>
              <w:t xml:space="preserve">Date of Service: </w:t>
            </w:r>
          </w:p>
        </w:tc>
      </w:tr>
      <w:tr w:rsidR="00A34ECC" w:rsidRPr="00375586" w14:paraId="44121027" w14:textId="77777777" w:rsidTr="00A66B62">
        <w:trPr>
          <w:trHeight w:val="359"/>
        </w:trPr>
        <w:tc>
          <w:tcPr>
            <w:tcW w:w="5037" w:type="dxa"/>
          </w:tcPr>
          <w:p w14:paraId="639534D5" w14:textId="22C2BFAD" w:rsidR="00A34ECC" w:rsidRPr="00375586" w:rsidRDefault="00A34ECC" w:rsidP="00A34ECC">
            <w:pPr>
              <w:rPr>
                <w:sz w:val="24"/>
                <w:szCs w:val="24"/>
              </w:rPr>
            </w:pPr>
            <w:r w:rsidRPr="00375586">
              <w:rPr>
                <w:sz w:val="24"/>
                <w:szCs w:val="24"/>
              </w:rPr>
              <w:t xml:space="preserve">Primary Diagnosis Code: </w:t>
            </w:r>
          </w:p>
        </w:tc>
        <w:tc>
          <w:tcPr>
            <w:tcW w:w="5033" w:type="dxa"/>
          </w:tcPr>
          <w:p w14:paraId="6E18AF82" w14:textId="24401682" w:rsidR="00A34ECC" w:rsidRPr="00375586" w:rsidRDefault="00A34ECC" w:rsidP="00A34ECC">
            <w:pPr>
              <w:rPr>
                <w:sz w:val="24"/>
                <w:szCs w:val="24"/>
              </w:rPr>
            </w:pPr>
            <w:r w:rsidRPr="00375586">
              <w:rPr>
                <w:sz w:val="24"/>
                <w:szCs w:val="24"/>
              </w:rPr>
              <w:t xml:space="preserve">Additional Diagnosis Codes: </w:t>
            </w:r>
          </w:p>
        </w:tc>
      </w:tr>
      <w:tr w:rsidR="00A41C67" w:rsidRPr="00375586" w14:paraId="2FE2FAD9" w14:textId="77777777" w:rsidTr="001F0CC6">
        <w:trPr>
          <w:trHeight w:val="359"/>
        </w:trPr>
        <w:tc>
          <w:tcPr>
            <w:tcW w:w="10070" w:type="dxa"/>
            <w:gridSpan w:val="2"/>
          </w:tcPr>
          <w:p w14:paraId="4B3AF557" w14:textId="6B57C1D2" w:rsidR="00A41C67" w:rsidRPr="00375586" w:rsidRDefault="00A41C67" w:rsidP="00A66B62">
            <w:pPr>
              <w:rPr>
                <w:sz w:val="24"/>
                <w:szCs w:val="24"/>
              </w:rPr>
            </w:pPr>
            <w:r>
              <w:rPr>
                <w:sz w:val="24"/>
                <w:szCs w:val="24"/>
              </w:rPr>
              <w:t>Medication</w:t>
            </w:r>
            <w:r w:rsidR="00D742CE">
              <w:rPr>
                <w:sz w:val="24"/>
                <w:szCs w:val="24"/>
              </w:rPr>
              <w:t xml:space="preserve"> Requested: (include Drug/strength/dose)</w:t>
            </w:r>
          </w:p>
        </w:tc>
      </w:tr>
      <w:tr w:rsidR="00A41C67" w:rsidRPr="00375586" w14:paraId="4D2B468C" w14:textId="77777777" w:rsidTr="00213785">
        <w:trPr>
          <w:trHeight w:val="359"/>
        </w:trPr>
        <w:tc>
          <w:tcPr>
            <w:tcW w:w="10070" w:type="dxa"/>
            <w:gridSpan w:val="2"/>
          </w:tcPr>
          <w:p w14:paraId="426C3B49" w14:textId="77777777" w:rsidR="00A41C67" w:rsidRPr="00375586" w:rsidRDefault="00A41C67" w:rsidP="00A66B62">
            <w:pPr>
              <w:rPr>
                <w:sz w:val="24"/>
                <w:szCs w:val="24"/>
              </w:rPr>
            </w:pPr>
          </w:p>
        </w:tc>
      </w:tr>
    </w:tbl>
    <w:p w14:paraId="5C1DBC4E" w14:textId="77777777" w:rsidR="00EF4473" w:rsidRPr="00375586" w:rsidRDefault="00EF4473" w:rsidP="00171847">
      <w:pPr>
        <w:spacing w:before="120" w:after="0"/>
        <w:rPr>
          <w:sz w:val="24"/>
          <w:szCs w:val="24"/>
        </w:rPr>
      </w:pPr>
      <w:r w:rsidRPr="00375586">
        <w:rPr>
          <w:b/>
          <w:sz w:val="24"/>
          <w:szCs w:val="24"/>
        </w:rPr>
        <w:t>Ordering Physician Information</w:t>
      </w:r>
    </w:p>
    <w:tbl>
      <w:tblPr>
        <w:tblStyle w:val="TableGrid"/>
        <w:tblW w:w="0" w:type="auto"/>
        <w:tblLook w:val="04A0" w:firstRow="1" w:lastRow="0" w:firstColumn="1" w:lastColumn="0" w:noHBand="0" w:noVBand="1"/>
      </w:tblPr>
      <w:tblGrid>
        <w:gridCol w:w="5039"/>
        <w:gridCol w:w="5031"/>
      </w:tblGrid>
      <w:tr w:rsidR="00EF4473" w:rsidRPr="00375586" w14:paraId="2DC697F6" w14:textId="77777777" w:rsidTr="006F61DC">
        <w:trPr>
          <w:trHeight w:val="314"/>
        </w:trPr>
        <w:tc>
          <w:tcPr>
            <w:tcW w:w="5395" w:type="dxa"/>
          </w:tcPr>
          <w:p w14:paraId="7BCDE4C8" w14:textId="77777777" w:rsidR="00EF4473" w:rsidRPr="00375586" w:rsidRDefault="00EF4473" w:rsidP="006F61DC">
            <w:pPr>
              <w:rPr>
                <w:sz w:val="24"/>
                <w:szCs w:val="24"/>
              </w:rPr>
            </w:pPr>
            <w:r w:rsidRPr="00375586">
              <w:rPr>
                <w:sz w:val="24"/>
                <w:szCs w:val="24"/>
              </w:rPr>
              <w:t xml:space="preserve">Name: </w:t>
            </w:r>
          </w:p>
        </w:tc>
        <w:tc>
          <w:tcPr>
            <w:tcW w:w="5395" w:type="dxa"/>
          </w:tcPr>
          <w:p w14:paraId="24CED4CE" w14:textId="77777777" w:rsidR="00EF4473" w:rsidRPr="00375586" w:rsidRDefault="00EF4473" w:rsidP="006F61DC">
            <w:pPr>
              <w:rPr>
                <w:sz w:val="24"/>
                <w:szCs w:val="24"/>
              </w:rPr>
            </w:pPr>
            <w:r w:rsidRPr="00375586">
              <w:rPr>
                <w:sz w:val="24"/>
                <w:szCs w:val="24"/>
              </w:rPr>
              <w:t xml:space="preserve">Specialty: </w:t>
            </w:r>
          </w:p>
        </w:tc>
      </w:tr>
      <w:tr w:rsidR="00EF4473" w:rsidRPr="00375586" w14:paraId="1376BB49" w14:textId="77777777" w:rsidTr="006F61DC">
        <w:trPr>
          <w:gridAfter w:val="1"/>
          <w:wAfter w:w="5395" w:type="dxa"/>
          <w:trHeight w:val="323"/>
        </w:trPr>
        <w:tc>
          <w:tcPr>
            <w:tcW w:w="5395" w:type="dxa"/>
          </w:tcPr>
          <w:p w14:paraId="36C089E4" w14:textId="77777777" w:rsidR="00EF4473" w:rsidRPr="00375586" w:rsidRDefault="00EF4473" w:rsidP="006F61DC">
            <w:pPr>
              <w:rPr>
                <w:sz w:val="24"/>
                <w:szCs w:val="24"/>
              </w:rPr>
            </w:pPr>
            <w:r w:rsidRPr="00375586">
              <w:rPr>
                <w:sz w:val="24"/>
                <w:szCs w:val="24"/>
              </w:rPr>
              <w:t xml:space="preserve">TIN or NPI: </w:t>
            </w:r>
          </w:p>
        </w:tc>
      </w:tr>
      <w:tr w:rsidR="00EF4473" w:rsidRPr="00375586" w14:paraId="47C19D02" w14:textId="77777777" w:rsidTr="006F61DC">
        <w:trPr>
          <w:trHeight w:val="341"/>
        </w:trPr>
        <w:tc>
          <w:tcPr>
            <w:tcW w:w="5395" w:type="dxa"/>
          </w:tcPr>
          <w:p w14:paraId="4CFB8F9F" w14:textId="77777777" w:rsidR="00EF4473" w:rsidRPr="00375586" w:rsidRDefault="00EF4473" w:rsidP="006F61DC">
            <w:pPr>
              <w:rPr>
                <w:sz w:val="24"/>
                <w:szCs w:val="24"/>
              </w:rPr>
            </w:pPr>
            <w:r w:rsidRPr="00375586">
              <w:rPr>
                <w:sz w:val="24"/>
                <w:szCs w:val="24"/>
              </w:rPr>
              <w:t xml:space="preserve">Address: </w:t>
            </w:r>
          </w:p>
        </w:tc>
        <w:tc>
          <w:tcPr>
            <w:tcW w:w="5395" w:type="dxa"/>
          </w:tcPr>
          <w:p w14:paraId="69C1B820" w14:textId="77777777" w:rsidR="00EF4473" w:rsidRPr="00375586" w:rsidRDefault="00EF4473" w:rsidP="006F61DC">
            <w:pPr>
              <w:rPr>
                <w:sz w:val="24"/>
                <w:szCs w:val="24"/>
              </w:rPr>
            </w:pPr>
            <w:r w:rsidRPr="00375586">
              <w:rPr>
                <w:sz w:val="24"/>
                <w:szCs w:val="24"/>
              </w:rPr>
              <w:t xml:space="preserve">Phone #: </w:t>
            </w:r>
          </w:p>
        </w:tc>
      </w:tr>
      <w:tr w:rsidR="00EF4473" w:rsidRPr="00375586" w14:paraId="508E8C4A" w14:textId="77777777" w:rsidTr="006F61DC">
        <w:trPr>
          <w:trHeight w:val="323"/>
        </w:trPr>
        <w:tc>
          <w:tcPr>
            <w:tcW w:w="5395" w:type="dxa"/>
          </w:tcPr>
          <w:p w14:paraId="69B13974" w14:textId="77777777" w:rsidR="00EF4473" w:rsidRPr="00375586" w:rsidRDefault="00EF4473" w:rsidP="006F61DC">
            <w:pPr>
              <w:rPr>
                <w:sz w:val="24"/>
                <w:szCs w:val="24"/>
              </w:rPr>
            </w:pPr>
            <w:r w:rsidRPr="00375586">
              <w:rPr>
                <w:sz w:val="24"/>
                <w:szCs w:val="24"/>
              </w:rPr>
              <w:t xml:space="preserve">City/State: </w:t>
            </w:r>
          </w:p>
        </w:tc>
        <w:tc>
          <w:tcPr>
            <w:tcW w:w="5395" w:type="dxa"/>
          </w:tcPr>
          <w:p w14:paraId="4EF60E47" w14:textId="77777777" w:rsidR="00EF4473" w:rsidRPr="00375586" w:rsidRDefault="00EF4473" w:rsidP="006F61DC">
            <w:pPr>
              <w:rPr>
                <w:sz w:val="24"/>
                <w:szCs w:val="24"/>
              </w:rPr>
            </w:pPr>
            <w:r w:rsidRPr="00375586">
              <w:rPr>
                <w:sz w:val="24"/>
                <w:szCs w:val="24"/>
              </w:rPr>
              <w:t xml:space="preserve">Fax #: </w:t>
            </w:r>
          </w:p>
        </w:tc>
      </w:tr>
      <w:tr w:rsidR="00EF4473" w:rsidRPr="00375586" w14:paraId="4F9BF9E4" w14:textId="77777777" w:rsidTr="006F61DC">
        <w:trPr>
          <w:trHeight w:val="323"/>
        </w:trPr>
        <w:tc>
          <w:tcPr>
            <w:tcW w:w="5395" w:type="dxa"/>
          </w:tcPr>
          <w:p w14:paraId="07A8CC33" w14:textId="77777777" w:rsidR="00EF4473" w:rsidRPr="00375586" w:rsidRDefault="00EF4473" w:rsidP="006F61DC">
            <w:pPr>
              <w:rPr>
                <w:sz w:val="24"/>
                <w:szCs w:val="24"/>
              </w:rPr>
            </w:pPr>
            <w:r w:rsidRPr="00375586">
              <w:rPr>
                <w:sz w:val="24"/>
                <w:szCs w:val="24"/>
              </w:rPr>
              <w:t xml:space="preserve">Contact Name: </w:t>
            </w:r>
          </w:p>
        </w:tc>
        <w:tc>
          <w:tcPr>
            <w:tcW w:w="5395" w:type="dxa"/>
          </w:tcPr>
          <w:p w14:paraId="71AE87C8" w14:textId="77777777" w:rsidR="00EF4473" w:rsidRPr="00375586" w:rsidRDefault="00EF4473" w:rsidP="006F61DC">
            <w:pPr>
              <w:rPr>
                <w:sz w:val="24"/>
                <w:szCs w:val="24"/>
              </w:rPr>
            </w:pPr>
            <w:r w:rsidRPr="00375586">
              <w:rPr>
                <w:sz w:val="24"/>
                <w:szCs w:val="24"/>
              </w:rPr>
              <w:t xml:space="preserve">Contact Phone #: </w:t>
            </w:r>
          </w:p>
        </w:tc>
      </w:tr>
    </w:tbl>
    <w:p w14:paraId="2DCE91F2" w14:textId="77777777" w:rsidR="00EF4473" w:rsidRPr="00375586" w:rsidRDefault="00EF4473" w:rsidP="00171847">
      <w:pPr>
        <w:spacing w:before="120" w:after="0"/>
        <w:rPr>
          <w:sz w:val="24"/>
          <w:szCs w:val="24"/>
        </w:rPr>
      </w:pPr>
      <w:r w:rsidRPr="00375586">
        <w:rPr>
          <w:b/>
          <w:sz w:val="24"/>
          <w:szCs w:val="24"/>
        </w:rPr>
        <w:t xml:space="preserve">Rendering </w:t>
      </w:r>
      <w:r w:rsidR="008E6B54">
        <w:rPr>
          <w:b/>
          <w:sz w:val="24"/>
          <w:szCs w:val="24"/>
        </w:rPr>
        <w:t>Facility</w:t>
      </w:r>
      <w:r w:rsidRPr="00375586">
        <w:rPr>
          <w:b/>
          <w:sz w:val="24"/>
          <w:szCs w:val="24"/>
        </w:rPr>
        <w:t xml:space="preserve"> Information</w:t>
      </w:r>
    </w:p>
    <w:tbl>
      <w:tblPr>
        <w:tblStyle w:val="TableGrid"/>
        <w:tblW w:w="0" w:type="auto"/>
        <w:tblLook w:val="04A0" w:firstRow="1" w:lastRow="0" w:firstColumn="1" w:lastColumn="0" w:noHBand="0" w:noVBand="1"/>
      </w:tblPr>
      <w:tblGrid>
        <w:gridCol w:w="10070"/>
      </w:tblGrid>
      <w:tr w:rsidR="00EF4473" w:rsidRPr="00375586" w14:paraId="6B7857B5" w14:textId="77777777" w:rsidTr="006F61DC">
        <w:trPr>
          <w:trHeight w:val="359"/>
        </w:trPr>
        <w:tc>
          <w:tcPr>
            <w:tcW w:w="10790" w:type="dxa"/>
          </w:tcPr>
          <w:p w14:paraId="68C1BCE4" w14:textId="77777777" w:rsidR="00EF4473" w:rsidRPr="00375586" w:rsidRDefault="00EF4473" w:rsidP="00B556B8">
            <w:pPr>
              <w:rPr>
                <w:sz w:val="24"/>
                <w:szCs w:val="24"/>
              </w:rPr>
            </w:pPr>
            <w:r w:rsidRPr="00375586">
              <w:rPr>
                <w:sz w:val="24"/>
                <w:szCs w:val="24"/>
              </w:rPr>
              <w:t xml:space="preserve">Name: </w:t>
            </w:r>
          </w:p>
        </w:tc>
      </w:tr>
      <w:tr w:rsidR="00EF4473" w:rsidRPr="00375586" w14:paraId="0F4A03DC" w14:textId="77777777" w:rsidTr="006F61DC">
        <w:trPr>
          <w:trHeight w:val="359"/>
        </w:trPr>
        <w:tc>
          <w:tcPr>
            <w:tcW w:w="10790" w:type="dxa"/>
          </w:tcPr>
          <w:p w14:paraId="02C9B5A4" w14:textId="77777777" w:rsidR="00EF4473" w:rsidRPr="00375586" w:rsidRDefault="00EF4473" w:rsidP="00B556B8">
            <w:pPr>
              <w:rPr>
                <w:sz w:val="24"/>
                <w:szCs w:val="24"/>
              </w:rPr>
            </w:pPr>
            <w:r w:rsidRPr="00375586">
              <w:rPr>
                <w:sz w:val="24"/>
                <w:szCs w:val="24"/>
              </w:rPr>
              <w:t xml:space="preserve">Address: </w:t>
            </w:r>
          </w:p>
        </w:tc>
      </w:tr>
      <w:tr w:rsidR="00EF4473" w:rsidRPr="00375586" w14:paraId="27F222FE" w14:textId="77777777" w:rsidTr="006F61DC">
        <w:trPr>
          <w:trHeight w:val="359"/>
        </w:trPr>
        <w:tc>
          <w:tcPr>
            <w:tcW w:w="10790" w:type="dxa"/>
          </w:tcPr>
          <w:p w14:paraId="2582DA01" w14:textId="77777777" w:rsidR="00EF4473" w:rsidRPr="00375586" w:rsidRDefault="00EF4473" w:rsidP="00B556B8">
            <w:pPr>
              <w:rPr>
                <w:sz w:val="24"/>
                <w:szCs w:val="24"/>
              </w:rPr>
            </w:pPr>
            <w:r w:rsidRPr="00375586">
              <w:rPr>
                <w:sz w:val="24"/>
                <w:szCs w:val="24"/>
              </w:rPr>
              <w:t xml:space="preserve">City/State: </w:t>
            </w:r>
          </w:p>
        </w:tc>
      </w:tr>
      <w:tr w:rsidR="00EF4473" w:rsidRPr="00375586" w14:paraId="090463E7" w14:textId="77777777" w:rsidTr="006F61DC">
        <w:trPr>
          <w:trHeight w:val="359"/>
        </w:trPr>
        <w:tc>
          <w:tcPr>
            <w:tcW w:w="10790" w:type="dxa"/>
          </w:tcPr>
          <w:p w14:paraId="0F3540D2" w14:textId="77777777" w:rsidR="00EF4473" w:rsidRPr="00375586" w:rsidRDefault="00EF4473" w:rsidP="00B556B8">
            <w:pPr>
              <w:rPr>
                <w:sz w:val="24"/>
                <w:szCs w:val="24"/>
              </w:rPr>
            </w:pPr>
            <w:r w:rsidRPr="00375586">
              <w:rPr>
                <w:sz w:val="24"/>
                <w:szCs w:val="24"/>
              </w:rPr>
              <w:t xml:space="preserve">TIN or NPI: </w:t>
            </w:r>
          </w:p>
        </w:tc>
      </w:tr>
      <w:tr w:rsidR="00EF4473" w:rsidRPr="00375586" w14:paraId="2E376F3F" w14:textId="77777777" w:rsidTr="006F61DC">
        <w:trPr>
          <w:trHeight w:val="359"/>
        </w:trPr>
        <w:tc>
          <w:tcPr>
            <w:tcW w:w="10790" w:type="dxa"/>
          </w:tcPr>
          <w:p w14:paraId="08793D75" w14:textId="77777777" w:rsidR="00EF4473" w:rsidRPr="00375586" w:rsidRDefault="00EF4473" w:rsidP="00B556B8">
            <w:pPr>
              <w:rPr>
                <w:sz w:val="24"/>
                <w:szCs w:val="24"/>
              </w:rPr>
            </w:pPr>
            <w:r w:rsidRPr="00375586">
              <w:rPr>
                <w:sz w:val="24"/>
                <w:szCs w:val="24"/>
              </w:rPr>
              <w:t xml:space="preserve">Phone #: </w:t>
            </w:r>
          </w:p>
        </w:tc>
      </w:tr>
      <w:tr w:rsidR="00EF4473" w:rsidRPr="00375586" w14:paraId="46D3CFF8" w14:textId="77777777" w:rsidTr="006F61DC">
        <w:trPr>
          <w:trHeight w:val="368"/>
        </w:trPr>
        <w:tc>
          <w:tcPr>
            <w:tcW w:w="10790" w:type="dxa"/>
          </w:tcPr>
          <w:p w14:paraId="1FB39124" w14:textId="77777777" w:rsidR="00EF4473" w:rsidRPr="00375586" w:rsidRDefault="00EF4473" w:rsidP="00B556B8">
            <w:pPr>
              <w:rPr>
                <w:sz w:val="24"/>
                <w:szCs w:val="24"/>
              </w:rPr>
            </w:pPr>
            <w:r w:rsidRPr="00375586">
              <w:rPr>
                <w:sz w:val="24"/>
                <w:szCs w:val="24"/>
              </w:rPr>
              <w:t xml:space="preserve">Fax #: </w:t>
            </w:r>
          </w:p>
        </w:tc>
      </w:tr>
    </w:tbl>
    <w:p w14:paraId="46DE3848" w14:textId="77777777" w:rsidR="00EF4473" w:rsidRPr="00375586" w:rsidRDefault="00EF4473" w:rsidP="00171847">
      <w:pPr>
        <w:spacing w:before="120" w:after="0"/>
        <w:rPr>
          <w:b/>
          <w:sz w:val="24"/>
          <w:szCs w:val="24"/>
        </w:rPr>
      </w:pPr>
      <w:r w:rsidRPr="00375586">
        <w:rPr>
          <w:b/>
          <w:sz w:val="24"/>
          <w:szCs w:val="24"/>
        </w:rPr>
        <w:t>Requestor</w:t>
      </w:r>
    </w:p>
    <w:tbl>
      <w:tblPr>
        <w:tblStyle w:val="TableGrid"/>
        <w:tblW w:w="0" w:type="auto"/>
        <w:tblLook w:val="04A0" w:firstRow="1" w:lastRow="0" w:firstColumn="1" w:lastColumn="0" w:noHBand="0" w:noVBand="1"/>
      </w:tblPr>
      <w:tblGrid>
        <w:gridCol w:w="5039"/>
        <w:gridCol w:w="5031"/>
      </w:tblGrid>
      <w:tr w:rsidR="00EF4473" w:rsidRPr="00375586" w14:paraId="09C9A9EC" w14:textId="77777777" w:rsidTr="006F61DC">
        <w:trPr>
          <w:trHeight w:val="323"/>
        </w:trPr>
        <w:tc>
          <w:tcPr>
            <w:tcW w:w="5395" w:type="dxa"/>
          </w:tcPr>
          <w:p w14:paraId="5621FE2B" w14:textId="77777777" w:rsidR="00EF4473" w:rsidRPr="00375586" w:rsidRDefault="00EF4473" w:rsidP="00B556B8">
            <w:pPr>
              <w:rPr>
                <w:sz w:val="24"/>
                <w:szCs w:val="24"/>
              </w:rPr>
            </w:pPr>
            <w:r w:rsidRPr="00375586">
              <w:rPr>
                <w:sz w:val="24"/>
                <w:szCs w:val="24"/>
              </w:rPr>
              <w:t xml:space="preserve">Name:  </w:t>
            </w:r>
          </w:p>
        </w:tc>
        <w:tc>
          <w:tcPr>
            <w:tcW w:w="5395" w:type="dxa"/>
          </w:tcPr>
          <w:p w14:paraId="7120938E" w14:textId="77777777" w:rsidR="00EF4473" w:rsidRPr="00375586" w:rsidRDefault="00EF4473" w:rsidP="00B556B8">
            <w:pPr>
              <w:rPr>
                <w:sz w:val="24"/>
                <w:szCs w:val="24"/>
              </w:rPr>
            </w:pPr>
            <w:r w:rsidRPr="00375586">
              <w:rPr>
                <w:sz w:val="24"/>
                <w:szCs w:val="24"/>
              </w:rPr>
              <w:t xml:space="preserve">Phone #:  </w:t>
            </w:r>
          </w:p>
        </w:tc>
      </w:tr>
      <w:tr w:rsidR="00EF4473" w:rsidRPr="00375586" w14:paraId="2655EC26" w14:textId="77777777" w:rsidTr="006F61DC">
        <w:trPr>
          <w:trHeight w:val="341"/>
        </w:trPr>
        <w:tc>
          <w:tcPr>
            <w:tcW w:w="5395" w:type="dxa"/>
          </w:tcPr>
          <w:p w14:paraId="1888759D" w14:textId="77777777" w:rsidR="00EF4473" w:rsidRPr="00375586" w:rsidRDefault="00EF4473" w:rsidP="00B556B8">
            <w:pPr>
              <w:rPr>
                <w:sz w:val="24"/>
                <w:szCs w:val="24"/>
              </w:rPr>
            </w:pPr>
            <w:r>
              <w:rPr>
                <w:sz w:val="24"/>
                <w:szCs w:val="24"/>
              </w:rPr>
              <w:t xml:space="preserve">From Where: </w:t>
            </w:r>
          </w:p>
        </w:tc>
        <w:tc>
          <w:tcPr>
            <w:tcW w:w="5395" w:type="dxa"/>
          </w:tcPr>
          <w:p w14:paraId="4614C853" w14:textId="77777777" w:rsidR="00EF4473" w:rsidRPr="00375586" w:rsidRDefault="00EF4473" w:rsidP="00B556B8">
            <w:pPr>
              <w:rPr>
                <w:sz w:val="24"/>
                <w:szCs w:val="24"/>
              </w:rPr>
            </w:pPr>
            <w:r>
              <w:rPr>
                <w:sz w:val="24"/>
                <w:szCs w:val="24"/>
              </w:rPr>
              <w:t xml:space="preserve">Fax #: </w:t>
            </w:r>
          </w:p>
        </w:tc>
      </w:tr>
    </w:tbl>
    <w:p w14:paraId="49513908" w14:textId="77777777" w:rsidR="00977CBD" w:rsidRDefault="00977CBD" w:rsidP="00BB0B71">
      <w:pPr>
        <w:rPr>
          <w:rFonts w:ascii="Arial" w:hAnsi="Arial" w:cs="Arial"/>
        </w:rPr>
      </w:pPr>
    </w:p>
    <w:p w14:paraId="4C05CFD5" w14:textId="77777777" w:rsidR="006F61DC" w:rsidRPr="006F61DC" w:rsidRDefault="006F61DC" w:rsidP="006F61DC">
      <w:pPr>
        <w:spacing w:after="0"/>
        <w:rPr>
          <w:rFonts w:ascii="Arial" w:hAnsi="Arial" w:cs="Arial"/>
          <w:b/>
          <w:sz w:val="18"/>
          <w:u w:val="single"/>
        </w:rPr>
      </w:pPr>
      <w:r w:rsidRPr="006F61DC">
        <w:rPr>
          <w:rFonts w:ascii="Arial" w:hAnsi="Arial" w:cs="Arial"/>
          <w:b/>
          <w:sz w:val="18"/>
          <w:u w:val="single"/>
        </w:rPr>
        <w:t xml:space="preserve">Please remember that certification of services as medically necessary is not a guarantee of benefit payment. </w:t>
      </w:r>
    </w:p>
    <w:p w14:paraId="1602F5C0" w14:textId="31477D76" w:rsidR="006F61DC" w:rsidRPr="006F61DC" w:rsidRDefault="006F61DC" w:rsidP="006F61DC">
      <w:pPr>
        <w:spacing w:after="0"/>
        <w:rPr>
          <w:rFonts w:ascii="Arial" w:hAnsi="Arial" w:cs="Arial"/>
          <w:sz w:val="18"/>
        </w:rPr>
      </w:pPr>
      <w:r w:rsidRPr="006F61DC">
        <w:rPr>
          <w:rFonts w:ascii="Arial" w:hAnsi="Arial" w:cs="Arial"/>
          <w:sz w:val="18"/>
        </w:rPr>
        <w:t xml:space="preserve">Reimbursement of services provided is based on the provisions outline in the benefit plan and the member employment status (if applicable) at the time services are rendered. Patients and providers are encouraged to verify plan benefits </w:t>
      </w:r>
      <w:r w:rsidR="0083115F">
        <w:rPr>
          <w:rFonts w:ascii="Arial" w:hAnsi="Arial" w:cs="Arial"/>
          <w:sz w:val="18"/>
        </w:rPr>
        <w:t>by calling t</w:t>
      </w:r>
      <w:r w:rsidRPr="006F61DC">
        <w:rPr>
          <w:rFonts w:ascii="Arial" w:hAnsi="Arial" w:cs="Arial"/>
          <w:sz w:val="18"/>
        </w:rPr>
        <w:t xml:space="preserve">he telephone number located </w:t>
      </w:r>
      <w:r w:rsidR="00922911">
        <w:rPr>
          <w:rFonts w:ascii="Arial" w:hAnsi="Arial" w:cs="Arial"/>
          <w:sz w:val="18"/>
        </w:rPr>
        <w:t>at</w:t>
      </w:r>
      <w:r w:rsidRPr="006F61DC">
        <w:rPr>
          <w:rFonts w:ascii="Arial" w:hAnsi="Arial" w:cs="Arial"/>
          <w:sz w:val="18"/>
        </w:rPr>
        <w:t xml:space="preserve"> the </w:t>
      </w:r>
      <w:r w:rsidR="00922911">
        <w:rPr>
          <w:rFonts w:ascii="Arial" w:hAnsi="Arial" w:cs="Arial"/>
          <w:sz w:val="18"/>
        </w:rPr>
        <w:t>top</w:t>
      </w:r>
      <w:r w:rsidRPr="006F61DC">
        <w:rPr>
          <w:rFonts w:ascii="Arial" w:hAnsi="Arial" w:cs="Arial"/>
          <w:sz w:val="18"/>
        </w:rPr>
        <w:t xml:space="preserve"> of the Member’s ID Card. </w:t>
      </w:r>
    </w:p>
    <w:sectPr w:rsidR="006F61DC" w:rsidRPr="006F61DC" w:rsidSect="00B016B9">
      <w:headerReference w:type="default" r:id="rId7"/>
      <w:footerReference w:type="default" r:id="rId8"/>
      <w:pgSz w:w="12240" w:h="15840" w:code="1"/>
      <w:pgMar w:top="2016" w:right="1080" w:bottom="1440" w:left="1080" w:header="720" w:footer="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AC340" w14:textId="77777777" w:rsidR="00037909" w:rsidRDefault="00037909" w:rsidP="0033429E">
      <w:pPr>
        <w:spacing w:after="0" w:line="240" w:lineRule="auto"/>
      </w:pPr>
      <w:r>
        <w:separator/>
      </w:r>
    </w:p>
  </w:endnote>
  <w:endnote w:type="continuationSeparator" w:id="0">
    <w:p w14:paraId="3101BCD7" w14:textId="77777777" w:rsidR="00037909" w:rsidRDefault="00037909" w:rsidP="00334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45A12" w14:textId="33C91E2C" w:rsidR="005F584F" w:rsidRPr="000D07A4" w:rsidRDefault="005F584F" w:rsidP="005F584F">
    <w:pPr>
      <w:pStyle w:val="footeraddress-Century"/>
      <w:spacing w:after="0" w:line="240" w:lineRule="auto"/>
      <w:rPr>
        <w:rFonts w:asciiTheme="minorHAnsi" w:hAnsiTheme="minorHAnsi"/>
        <w:color w:val="auto"/>
        <w:sz w:val="18"/>
        <w:szCs w:val="18"/>
      </w:rPr>
    </w:pPr>
    <w:r w:rsidRPr="000D07A4">
      <w:rPr>
        <w:rFonts w:asciiTheme="minorHAnsi" w:hAnsiTheme="minorHAnsi"/>
        <w:color w:val="auto"/>
        <w:sz w:val="18"/>
        <w:szCs w:val="18"/>
      </w:rPr>
      <w:t xml:space="preserve">Self-funded plans are administered by </w:t>
    </w:r>
    <w:proofErr w:type="spellStart"/>
    <w:r w:rsidR="00BF27EE">
      <w:rPr>
        <w:rFonts w:asciiTheme="minorHAnsi" w:hAnsiTheme="minorHAnsi"/>
        <w:color w:val="auto"/>
        <w:sz w:val="18"/>
        <w:szCs w:val="18"/>
      </w:rPr>
      <w:t>Wellstar</w:t>
    </w:r>
    <w:proofErr w:type="spellEnd"/>
    <w:r w:rsidR="00BF27EE">
      <w:rPr>
        <w:rFonts w:asciiTheme="minorHAnsi" w:hAnsiTheme="minorHAnsi"/>
        <w:color w:val="auto"/>
        <w:sz w:val="18"/>
        <w:szCs w:val="18"/>
      </w:rPr>
      <w:t xml:space="preserve"> Health Plan</w:t>
    </w:r>
    <w:r w:rsidRPr="000D07A4">
      <w:rPr>
        <w:rFonts w:asciiTheme="minorHAnsi" w:hAnsiTheme="minorHAnsi"/>
        <w:color w:val="auto"/>
        <w:sz w:val="18"/>
        <w:szCs w:val="18"/>
      </w:rPr>
      <w:t>.</w:t>
    </w:r>
  </w:p>
  <w:p w14:paraId="03CC5CCF" w14:textId="77777777" w:rsidR="003D51B7" w:rsidRPr="000D07A4" w:rsidRDefault="003D51B7" w:rsidP="005F584F">
    <w:pPr>
      <w:pStyle w:val="footeraddress-Century"/>
      <w:spacing w:after="0" w:line="240" w:lineRule="auto"/>
      <w:rPr>
        <w:rFonts w:asciiTheme="minorHAnsi" w:hAnsiTheme="minorHAnsi"/>
        <w:color w:val="auto"/>
        <w:sz w:val="18"/>
        <w:szCs w:val="18"/>
      </w:rPr>
    </w:pPr>
  </w:p>
  <w:p w14:paraId="37C1C7F8" w14:textId="77777777" w:rsidR="005F584F" w:rsidRPr="000D07A4" w:rsidRDefault="005F584F" w:rsidP="005F584F">
    <w:pPr>
      <w:pStyle w:val="footeraddress-Century"/>
      <w:spacing w:after="0" w:line="240" w:lineRule="auto"/>
      <w:rPr>
        <w:rFonts w:asciiTheme="minorHAnsi" w:hAnsiTheme="minorHAnsi"/>
        <w:color w:val="auto"/>
        <w:sz w:val="4"/>
        <w:szCs w:val="4"/>
      </w:rPr>
    </w:pPr>
  </w:p>
  <w:p w14:paraId="2021390E" w14:textId="4FA6078A" w:rsidR="005F584F" w:rsidRPr="000D07A4" w:rsidRDefault="00E266D1" w:rsidP="005F584F">
    <w:pPr>
      <w:pStyle w:val="footeraddress-Century"/>
      <w:spacing w:after="0" w:line="240" w:lineRule="auto"/>
      <w:rPr>
        <w:rFonts w:asciiTheme="minorHAnsi" w:hAnsiTheme="minorHAnsi"/>
        <w:color w:val="auto"/>
      </w:rPr>
    </w:pPr>
    <w:r w:rsidRPr="000D07A4">
      <w:rPr>
        <w:rFonts w:asciiTheme="minorHAnsi" w:hAnsiTheme="minorHAnsi"/>
        <w:color w:val="auto"/>
      </w:rPr>
      <w:t>278 Franklin Road, Ste 245</w:t>
    </w:r>
    <w:r w:rsidR="005F584F" w:rsidRPr="000D07A4">
      <w:rPr>
        <w:rFonts w:asciiTheme="minorHAnsi" w:hAnsiTheme="minorHAnsi"/>
        <w:color w:val="auto"/>
      </w:rPr>
      <w:t xml:space="preserve"> • </w:t>
    </w:r>
    <w:r w:rsidRPr="000D07A4">
      <w:rPr>
        <w:rFonts w:asciiTheme="minorHAnsi" w:hAnsiTheme="minorHAnsi"/>
        <w:color w:val="auto"/>
      </w:rPr>
      <w:t>Brentwood</w:t>
    </w:r>
    <w:r w:rsidR="005F584F" w:rsidRPr="000D07A4">
      <w:rPr>
        <w:rFonts w:asciiTheme="minorHAnsi" w:hAnsiTheme="minorHAnsi"/>
        <w:color w:val="auto"/>
      </w:rPr>
      <w:t xml:space="preserve">, </w:t>
    </w:r>
    <w:r w:rsidRPr="000D07A4">
      <w:rPr>
        <w:rFonts w:asciiTheme="minorHAnsi" w:hAnsiTheme="minorHAnsi"/>
        <w:color w:val="auto"/>
      </w:rPr>
      <w:t>TN</w:t>
    </w:r>
    <w:r w:rsidR="005F584F" w:rsidRPr="000D07A4">
      <w:rPr>
        <w:rFonts w:asciiTheme="minorHAnsi" w:hAnsiTheme="minorHAnsi"/>
        <w:color w:val="auto"/>
      </w:rPr>
      <w:t xml:space="preserve"> </w:t>
    </w:r>
    <w:r w:rsidRPr="000D07A4">
      <w:rPr>
        <w:rFonts w:asciiTheme="minorHAnsi" w:hAnsiTheme="minorHAnsi"/>
        <w:color w:val="auto"/>
      </w:rPr>
      <w:t>37027</w:t>
    </w:r>
    <w:r w:rsidR="005F584F" w:rsidRPr="000D07A4">
      <w:rPr>
        <w:rFonts w:asciiTheme="minorHAnsi" w:hAnsiTheme="minorHAnsi"/>
        <w:color w:val="auto"/>
      </w:rPr>
      <w:t xml:space="preserve"> • 8</w:t>
    </w:r>
    <w:r w:rsidR="00B76723" w:rsidRPr="000D07A4">
      <w:rPr>
        <w:rFonts w:asciiTheme="minorHAnsi" w:hAnsiTheme="minorHAnsi"/>
        <w:color w:val="auto"/>
      </w:rPr>
      <w:t>88</w:t>
    </w:r>
    <w:r w:rsidR="005F584F" w:rsidRPr="000D07A4">
      <w:rPr>
        <w:rFonts w:asciiTheme="minorHAnsi" w:hAnsiTheme="minorHAnsi"/>
        <w:color w:val="auto"/>
      </w:rPr>
      <w:t>.</w:t>
    </w:r>
    <w:r w:rsidR="00B76723" w:rsidRPr="000D07A4">
      <w:rPr>
        <w:rFonts w:asciiTheme="minorHAnsi" w:hAnsiTheme="minorHAnsi"/>
        <w:color w:val="auto"/>
      </w:rPr>
      <w:t>341</w:t>
    </w:r>
    <w:r w:rsidR="005F584F" w:rsidRPr="000D07A4">
      <w:rPr>
        <w:rFonts w:asciiTheme="minorHAnsi" w:hAnsiTheme="minorHAnsi"/>
        <w:color w:val="auto"/>
      </w:rPr>
      <w:t>.</w:t>
    </w:r>
    <w:r w:rsidR="00B76723" w:rsidRPr="000D07A4">
      <w:rPr>
        <w:rFonts w:asciiTheme="minorHAnsi" w:hAnsiTheme="minorHAnsi"/>
        <w:color w:val="auto"/>
      </w:rPr>
      <w:t>0802</w:t>
    </w:r>
    <w:r w:rsidR="005F584F" w:rsidRPr="000D07A4">
      <w:rPr>
        <w:rFonts w:asciiTheme="minorHAnsi" w:hAnsiTheme="minorHAnsi"/>
        <w:color w:val="auto"/>
      </w:rPr>
      <w:t xml:space="preserve"> • </w:t>
    </w:r>
    <w:r w:rsidR="00A85BD5" w:rsidRPr="000D07A4">
      <w:rPr>
        <w:rFonts w:asciiTheme="minorHAnsi" w:hAnsiTheme="minorHAnsi"/>
        <w:color w:val="auto"/>
      </w:rPr>
      <w:t>Supported by Archimedes</w:t>
    </w:r>
    <w:r w:rsidR="002349D4" w:rsidRPr="000D07A4">
      <w:rPr>
        <w:rFonts w:asciiTheme="minorHAnsi" w:hAnsiTheme="minorHAnsi"/>
        <w:color w:val="auto"/>
      </w:rPr>
      <w:t>, LLC</w:t>
    </w:r>
  </w:p>
  <w:p w14:paraId="35969E43" w14:textId="77777777" w:rsidR="00997D38" w:rsidRPr="00070324" w:rsidRDefault="00997D38" w:rsidP="00070324">
    <w:pPr>
      <w:pStyle w:val="Footer"/>
      <w:ind w:left="-10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FC736" w14:textId="77777777" w:rsidR="00037909" w:rsidRDefault="00037909" w:rsidP="0033429E">
      <w:pPr>
        <w:spacing w:after="0" w:line="240" w:lineRule="auto"/>
      </w:pPr>
      <w:r>
        <w:separator/>
      </w:r>
    </w:p>
  </w:footnote>
  <w:footnote w:type="continuationSeparator" w:id="0">
    <w:p w14:paraId="3C4903EC" w14:textId="77777777" w:rsidR="00037909" w:rsidRDefault="00037909" w:rsidP="00334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84C46" w14:textId="6B4EE309" w:rsidR="00997D38" w:rsidRDefault="005D2199" w:rsidP="003C5C2D">
    <w:pPr>
      <w:pStyle w:val="Header"/>
    </w:pPr>
    <w:r>
      <w:rPr>
        <w:noProof/>
      </w:rPr>
      <w:drawing>
        <wp:inline distT="0" distB="0" distL="0" distR="0" wp14:anchorId="454F842B" wp14:editId="168E2C82">
          <wp:extent cx="2933700" cy="342900"/>
          <wp:effectExtent l="0" t="0" r="0" b="0"/>
          <wp:docPr id="454258926" name="Picture 1" descr="A blue and 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258926" name="Picture 1" descr="A blue and purpl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33700" cy="342900"/>
                  </a:xfrm>
                  <a:prstGeom prst="rect">
                    <a:avLst/>
                  </a:prstGeom>
                </pic:spPr>
              </pic:pic>
            </a:graphicData>
          </a:graphic>
        </wp:inline>
      </w:drawing>
    </w:r>
    <w:r w:rsidR="003C5C2D">
      <w:t xml:space="preserve">          </w:t>
    </w:r>
    <w:r>
      <w:t xml:space="preserve">            </w:t>
    </w:r>
    <w:r w:rsidR="003C5C2D">
      <w:t xml:space="preserve">  </w:t>
    </w:r>
    <w:r>
      <w:object w:dxaOrig="7822" w:dyaOrig="864" w14:anchorId="6D6C0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8pt;height:23.4pt">
          <v:imagedata r:id="rId2" o:title=""/>
        </v:shape>
        <o:OLEObject Type="Embed" ProgID="Visio.Drawing.15" ShapeID="_x0000_i1025" DrawAspect="Content" ObjectID="_1781955274"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7168"/>
    <w:multiLevelType w:val="hybridMultilevel"/>
    <w:tmpl w:val="F02A3368"/>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20824367"/>
    <w:multiLevelType w:val="hybridMultilevel"/>
    <w:tmpl w:val="2696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500ED"/>
    <w:multiLevelType w:val="hybridMultilevel"/>
    <w:tmpl w:val="747C2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F6E02"/>
    <w:multiLevelType w:val="hybridMultilevel"/>
    <w:tmpl w:val="0ED0B2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A549D9"/>
    <w:multiLevelType w:val="hybridMultilevel"/>
    <w:tmpl w:val="C01EDF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3D658F"/>
    <w:multiLevelType w:val="hybridMultilevel"/>
    <w:tmpl w:val="BC5EF8E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6E4B21"/>
    <w:multiLevelType w:val="hybridMultilevel"/>
    <w:tmpl w:val="6D22217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CD41659"/>
    <w:multiLevelType w:val="hybridMultilevel"/>
    <w:tmpl w:val="ECCE2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473984"/>
    <w:multiLevelType w:val="hybridMultilevel"/>
    <w:tmpl w:val="7C1E2AFE"/>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74149A"/>
    <w:multiLevelType w:val="hybridMultilevel"/>
    <w:tmpl w:val="2384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12619E"/>
    <w:multiLevelType w:val="hybridMultilevel"/>
    <w:tmpl w:val="604CA454"/>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6F0A2503"/>
    <w:multiLevelType w:val="hybridMultilevel"/>
    <w:tmpl w:val="1952D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A24FF8"/>
    <w:multiLevelType w:val="hybridMultilevel"/>
    <w:tmpl w:val="2FF42F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4818242">
    <w:abstractNumId w:val="9"/>
  </w:num>
  <w:num w:numId="2" w16cid:durableId="395671099">
    <w:abstractNumId w:val="8"/>
  </w:num>
  <w:num w:numId="3" w16cid:durableId="63139769">
    <w:abstractNumId w:val="11"/>
  </w:num>
  <w:num w:numId="4" w16cid:durableId="67194933">
    <w:abstractNumId w:val="5"/>
  </w:num>
  <w:num w:numId="5" w16cid:durableId="1214729852">
    <w:abstractNumId w:val="2"/>
  </w:num>
  <w:num w:numId="6" w16cid:durableId="1379546302">
    <w:abstractNumId w:val="1"/>
  </w:num>
  <w:num w:numId="7" w16cid:durableId="629559342">
    <w:abstractNumId w:val="12"/>
  </w:num>
  <w:num w:numId="8" w16cid:durableId="927349720">
    <w:abstractNumId w:val="6"/>
  </w:num>
  <w:num w:numId="9" w16cid:durableId="457650153">
    <w:abstractNumId w:val="0"/>
  </w:num>
  <w:num w:numId="10" w16cid:durableId="1828478854">
    <w:abstractNumId w:val="10"/>
  </w:num>
  <w:num w:numId="11" w16cid:durableId="1293289425">
    <w:abstractNumId w:val="4"/>
  </w:num>
  <w:num w:numId="12" w16cid:durableId="643390554">
    <w:abstractNumId w:val="7"/>
  </w:num>
  <w:num w:numId="13" w16cid:durableId="1636637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CFD"/>
    <w:rsid w:val="00023B0D"/>
    <w:rsid w:val="0003315E"/>
    <w:rsid w:val="00035E3A"/>
    <w:rsid w:val="00037909"/>
    <w:rsid w:val="0006304D"/>
    <w:rsid w:val="00066E03"/>
    <w:rsid w:val="00070324"/>
    <w:rsid w:val="000948CC"/>
    <w:rsid w:val="000B2A0B"/>
    <w:rsid w:val="000D07A4"/>
    <w:rsid w:val="000D6B18"/>
    <w:rsid w:val="000F3533"/>
    <w:rsid w:val="000F4458"/>
    <w:rsid w:val="001079B3"/>
    <w:rsid w:val="00133F49"/>
    <w:rsid w:val="001462C7"/>
    <w:rsid w:val="00171847"/>
    <w:rsid w:val="001A4738"/>
    <w:rsid w:val="001B5459"/>
    <w:rsid w:val="001D1E5C"/>
    <w:rsid w:val="001E7F8F"/>
    <w:rsid w:val="001F6593"/>
    <w:rsid w:val="001F6746"/>
    <w:rsid w:val="00214953"/>
    <w:rsid w:val="002166C0"/>
    <w:rsid w:val="002349D4"/>
    <w:rsid w:val="00244822"/>
    <w:rsid w:val="0027068B"/>
    <w:rsid w:val="00277DFE"/>
    <w:rsid w:val="002B5ABB"/>
    <w:rsid w:val="002D1330"/>
    <w:rsid w:val="002D68C1"/>
    <w:rsid w:val="002E640D"/>
    <w:rsid w:val="00312171"/>
    <w:rsid w:val="00321DC9"/>
    <w:rsid w:val="0033429E"/>
    <w:rsid w:val="00336F0D"/>
    <w:rsid w:val="003575D1"/>
    <w:rsid w:val="00386311"/>
    <w:rsid w:val="00386CCD"/>
    <w:rsid w:val="003B4955"/>
    <w:rsid w:val="003C5C2D"/>
    <w:rsid w:val="003D51B7"/>
    <w:rsid w:val="003F0F39"/>
    <w:rsid w:val="003F10F4"/>
    <w:rsid w:val="003F62D5"/>
    <w:rsid w:val="00441C42"/>
    <w:rsid w:val="004A2115"/>
    <w:rsid w:val="004E00B6"/>
    <w:rsid w:val="004E3CD0"/>
    <w:rsid w:val="004F0B11"/>
    <w:rsid w:val="005122E3"/>
    <w:rsid w:val="0059014E"/>
    <w:rsid w:val="0059582C"/>
    <w:rsid w:val="005A2E2E"/>
    <w:rsid w:val="005A48AA"/>
    <w:rsid w:val="005D0201"/>
    <w:rsid w:val="005D1E0B"/>
    <w:rsid w:val="005D2199"/>
    <w:rsid w:val="005E30A9"/>
    <w:rsid w:val="005E3D4B"/>
    <w:rsid w:val="005F584F"/>
    <w:rsid w:val="006024BC"/>
    <w:rsid w:val="006074A1"/>
    <w:rsid w:val="00621916"/>
    <w:rsid w:val="006300C3"/>
    <w:rsid w:val="00645FE7"/>
    <w:rsid w:val="006572E2"/>
    <w:rsid w:val="006578A5"/>
    <w:rsid w:val="006C1CFB"/>
    <w:rsid w:val="006F61DC"/>
    <w:rsid w:val="007227AF"/>
    <w:rsid w:val="007267CE"/>
    <w:rsid w:val="00735507"/>
    <w:rsid w:val="007A7FD8"/>
    <w:rsid w:val="0083115F"/>
    <w:rsid w:val="00834921"/>
    <w:rsid w:val="008578FC"/>
    <w:rsid w:val="0086755E"/>
    <w:rsid w:val="00894F12"/>
    <w:rsid w:val="00896CEF"/>
    <w:rsid w:val="008C2628"/>
    <w:rsid w:val="008C3A11"/>
    <w:rsid w:val="008E6B54"/>
    <w:rsid w:val="008F112E"/>
    <w:rsid w:val="009050C4"/>
    <w:rsid w:val="00912789"/>
    <w:rsid w:val="00922911"/>
    <w:rsid w:val="009236ED"/>
    <w:rsid w:val="0093106C"/>
    <w:rsid w:val="009320BB"/>
    <w:rsid w:val="00977CBD"/>
    <w:rsid w:val="00981897"/>
    <w:rsid w:val="00997D38"/>
    <w:rsid w:val="009D380B"/>
    <w:rsid w:val="009F1A04"/>
    <w:rsid w:val="00A1629D"/>
    <w:rsid w:val="00A21A36"/>
    <w:rsid w:val="00A34ECC"/>
    <w:rsid w:val="00A41C67"/>
    <w:rsid w:val="00A45891"/>
    <w:rsid w:val="00A85BD5"/>
    <w:rsid w:val="00A9406E"/>
    <w:rsid w:val="00AA376D"/>
    <w:rsid w:val="00AB036E"/>
    <w:rsid w:val="00AD1DAA"/>
    <w:rsid w:val="00B016B9"/>
    <w:rsid w:val="00B22816"/>
    <w:rsid w:val="00B266EF"/>
    <w:rsid w:val="00B64366"/>
    <w:rsid w:val="00B76723"/>
    <w:rsid w:val="00B76B95"/>
    <w:rsid w:val="00B80160"/>
    <w:rsid w:val="00B8674D"/>
    <w:rsid w:val="00B97ACD"/>
    <w:rsid w:val="00BA702B"/>
    <w:rsid w:val="00BB0B71"/>
    <w:rsid w:val="00BC4087"/>
    <w:rsid w:val="00BF27EE"/>
    <w:rsid w:val="00BF294F"/>
    <w:rsid w:val="00BF60AD"/>
    <w:rsid w:val="00C00F1C"/>
    <w:rsid w:val="00C01AFA"/>
    <w:rsid w:val="00C35731"/>
    <w:rsid w:val="00C74B56"/>
    <w:rsid w:val="00C80C11"/>
    <w:rsid w:val="00C908D1"/>
    <w:rsid w:val="00C9237B"/>
    <w:rsid w:val="00C942FB"/>
    <w:rsid w:val="00CA3F23"/>
    <w:rsid w:val="00CA7F83"/>
    <w:rsid w:val="00CD395A"/>
    <w:rsid w:val="00CF1C72"/>
    <w:rsid w:val="00D12360"/>
    <w:rsid w:val="00D250C5"/>
    <w:rsid w:val="00D529A4"/>
    <w:rsid w:val="00D56224"/>
    <w:rsid w:val="00D742CE"/>
    <w:rsid w:val="00D8461F"/>
    <w:rsid w:val="00DA23AC"/>
    <w:rsid w:val="00DB5926"/>
    <w:rsid w:val="00DB66F5"/>
    <w:rsid w:val="00DC14CE"/>
    <w:rsid w:val="00E266D1"/>
    <w:rsid w:val="00E34E72"/>
    <w:rsid w:val="00E35A07"/>
    <w:rsid w:val="00E374D2"/>
    <w:rsid w:val="00EC3544"/>
    <w:rsid w:val="00EC3BF4"/>
    <w:rsid w:val="00ED1E62"/>
    <w:rsid w:val="00EF4473"/>
    <w:rsid w:val="00F12CFD"/>
    <w:rsid w:val="00F223F2"/>
    <w:rsid w:val="00F259E7"/>
    <w:rsid w:val="00F36FA2"/>
    <w:rsid w:val="00F55646"/>
    <w:rsid w:val="00F66C62"/>
    <w:rsid w:val="00FA4180"/>
    <w:rsid w:val="00FA7BBA"/>
    <w:rsid w:val="00FC18A9"/>
    <w:rsid w:val="00FD1632"/>
    <w:rsid w:val="00FF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273DF"/>
  <w15:chartTrackingRefBased/>
  <w15:docId w15:val="{958C30D0-070C-4593-B338-95A77072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4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29E"/>
  </w:style>
  <w:style w:type="paragraph" w:styleId="Footer">
    <w:name w:val="footer"/>
    <w:basedOn w:val="Normal"/>
    <w:link w:val="FooterChar"/>
    <w:uiPriority w:val="99"/>
    <w:unhideWhenUsed/>
    <w:rsid w:val="00334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29E"/>
  </w:style>
  <w:style w:type="character" w:styleId="Hyperlink">
    <w:name w:val="Hyperlink"/>
    <w:basedOn w:val="DefaultParagraphFont"/>
    <w:uiPriority w:val="99"/>
    <w:unhideWhenUsed/>
    <w:rsid w:val="0033429E"/>
    <w:rPr>
      <w:color w:val="0563C1" w:themeColor="hyperlink"/>
      <w:u w:val="single"/>
    </w:rPr>
  </w:style>
  <w:style w:type="paragraph" w:styleId="ListParagraph">
    <w:name w:val="List Paragraph"/>
    <w:basedOn w:val="Normal"/>
    <w:uiPriority w:val="34"/>
    <w:qFormat/>
    <w:rsid w:val="00F223F2"/>
    <w:pPr>
      <w:ind w:left="720"/>
      <w:contextualSpacing/>
    </w:pPr>
  </w:style>
  <w:style w:type="table" w:styleId="TableGrid">
    <w:name w:val="Table Grid"/>
    <w:basedOn w:val="TableNormal"/>
    <w:uiPriority w:val="39"/>
    <w:rsid w:val="00EF4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1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847"/>
    <w:rPr>
      <w:rFonts w:ascii="Segoe UI" w:hAnsi="Segoe UI" w:cs="Segoe UI"/>
      <w:sz w:val="18"/>
      <w:szCs w:val="18"/>
    </w:rPr>
  </w:style>
  <w:style w:type="paragraph" w:customStyle="1" w:styleId="footeraddress-Century">
    <w:name w:val="footer address-Century"/>
    <w:basedOn w:val="Normal"/>
    <w:uiPriority w:val="99"/>
    <w:rsid w:val="005F584F"/>
    <w:pPr>
      <w:suppressAutoHyphens/>
      <w:autoSpaceDE w:val="0"/>
      <w:autoSpaceDN w:val="0"/>
      <w:adjustRightInd w:val="0"/>
      <w:spacing w:after="72" w:line="220" w:lineRule="atLeast"/>
      <w:jc w:val="center"/>
      <w:textAlignment w:val="center"/>
    </w:pPr>
    <w:rPr>
      <w:rFonts w:ascii="CenturyGothic" w:eastAsia="Times New Roman" w:hAnsi="CenturyGothic" w:cs="CenturyGothic"/>
      <w:color w:val="211261"/>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package" Target="embeddings/Microsoft_Visio_Drawing.vsdx"/><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I\Desktop\Precert%20Cover%20Sheet%20Template.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Precert Cover Sheet Template.docx</Template>
  <TotalTime>2</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Trustmark Insurance</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Amanda</dc:creator>
  <cp:keywords/>
  <dc:description/>
  <cp:lastModifiedBy>Michele Peterson</cp:lastModifiedBy>
  <cp:revision>2</cp:revision>
  <cp:lastPrinted>2019-02-01T18:53:00Z</cp:lastPrinted>
  <dcterms:created xsi:type="dcterms:W3CDTF">2024-07-08T19:48:00Z</dcterms:created>
  <dcterms:modified xsi:type="dcterms:W3CDTF">2024-07-08T19:48:00Z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f2b629f9-d1cf-4c0a-860b-e2ab0998288b</vt:lpwstr>
  </property>
  <property fmtid="{D5CDD505-2E9C-101B-9397-08002B2CF9AE}" pid="3" name="Classification">
    <vt:lpwstr>t_class_2</vt:lpwstr>
  </property>
  <property fmtid="{D5CDD505-2E9C-101B-9397-08002B2CF9AE}" pid="4" name="MSIP_Label_5c11e5c3-a178-40d5-a3f9-4da71a84a856_Enabled">
    <vt:lpwstr>True</vt:lpwstr>
  </property>
  <property fmtid="{D5CDD505-2E9C-101B-9397-08002B2CF9AE}" pid="5" name="MSIP_Label_5c11e5c3-a178-40d5-a3f9-4da71a84a856_SiteId">
    <vt:lpwstr>08b4df95-54bd-496f-b2ad-7cae536969e7</vt:lpwstr>
  </property>
  <property fmtid="{D5CDD505-2E9C-101B-9397-08002B2CF9AE}" pid="6" name="MSIP_Label_5c11e5c3-a178-40d5-a3f9-4da71a84a856_Owner">
    <vt:lpwstr>asteen@archimedesrx.com</vt:lpwstr>
  </property>
  <property fmtid="{D5CDD505-2E9C-101B-9397-08002B2CF9AE}" pid="7" name="MSIP_Label_5c11e5c3-a178-40d5-a3f9-4da71a84a856_SetDate">
    <vt:lpwstr>2021-06-22T19:34:11.8106384Z</vt:lpwstr>
  </property>
  <property fmtid="{D5CDD505-2E9C-101B-9397-08002B2CF9AE}" pid="8" name="MSIP_Label_5c11e5c3-a178-40d5-a3f9-4da71a84a856_Name">
    <vt:lpwstr>General</vt:lpwstr>
  </property>
  <property fmtid="{D5CDD505-2E9C-101B-9397-08002B2CF9AE}" pid="9" name="MSIP_Label_5c11e5c3-a178-40d5-a3f9-4da71a84a856_Application">
    <vt:lpwstr>Microsoft Azure Information Protection</vt:lpwstr>
  </property>
  <property fmtid="{D5CDD505-2E9C-101B-9397-08002B2CF9AE}" pid="10" name="MSIP_Label_5c11e5c3-a178-40d5-a3f9-4da71a84a856_ActionId">
    <vt:lpwstr>cb5ace6c-21ec-411e-b58e-088a3f1610f5</vt:lpwstr>
  </property>
  <property fmtid="{D5CDD505-2E9C-101B-9397-08002B2CF9AE}" pid="11" name="MSIP_Label_5c11e5c3-a178-40d5-a3f9-4da71a84a856_Extended_MSFT_Method">
    <vt:lpwstr>Automatic</vt:lpwstr>
  </property>
  <property fmtid="{D5CDD505-2E9C-101B-9397-08002B2CF9AE}" pid="12" name="Sensitivity">
    <vt:lpwstr>General</vt:lpwstr>
  </property>
</Properties>
</file>